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8A" w:rsidRDefault="00CC56F1">
      <w:bookmarkStart w:id="0" w:name="_GoBack"/>
      <w:bookmarkEnd w:id="0"/>
      <w:r>
        <w:t>...................................................................................................................................................................</w:t>
      </w:r>
    </w:p>
    <w:p w:rsidR="00A47A8A" w:rsidRDefault="00CC56F1">
      <w:r>
        <w:t xml:space="preserve">Meno, priezvisko </w:t>
      </w:r>
      <w:r>
        <w:t>a adresa daňovníka</w:t>
      </w:r>
    </w:p>
    <w:p w:rsidR="00A47A8A" w:rsidRDefault="00CC56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Mesto Brezno</w:t>
      </w:r>
    </w:p>
    <w:p w:rsidR="00A47A8A" w:rsidRDefault="00CC56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Odbor ekonomiky a správy majetku</w:t>
      </w:r>
    </w:p>
    <w:p w:rsidR="00A47A8A" w:rsidRDefault="00CC56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Námestie gen. M. R. štefánika 1</w:t>
      </w:r>
    </w:p>
    <w:p w:rsidR="00A47A8A" w:rsidRDefault="00CC56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977 01  Brezno</w:t>
      </w:r>
    </w:p>
    <w:p w:rsidR="00A47A8A" w:rsidRDefault="00A47A8A">
      <w:pPr>
        <w:spacing w:after="0"/>
      </w:pPr>
    </w:p>
    <w:p w:rsidR="00A47A8A" w:rsidRDefault="00CC56F1">
      <w:pPr>
        <w:spacing w:after="0"/>
        <w:rPr>
          <w:b/>
          <w:bCs/>
        </w:rPr>
      </w:pPr>
      <w:r>
        <w:rPr>
          <w:b/>
          <w:bCs/>
        </w:rPr>
        <w:t>Vec</w:t>
      </w:r>
    </w:p>
    <w:p w:rsidR="00A47A8A" w:rsidRDefault="00CC56F1">
      <w:pPr>
        <w:spacing w:after="0"/>
        <w:jc w:val="both"/>
        <w:rPr>
          <w:b/>
          <w:bCs/>
        </w:rPr>
      </w:pPr>
      <w:r>
        <w:rPr>
          <w:b/>
          <w:bCs/>
        </w:rPr>
        <w:t>Žiadosť o zníženie dane za užívanie verejného priestranstva trvalým parkovaním motorového vozidla na vyhradenom</w:t>
      </w:r>
      <w:r>
        <w:rPr>
          <w:b/>
          <w:bCs/>
        </w:rPr>
        <w:t xml:space="preserve"> mieste alebo umiestnením typizovanej prenosnej sklápacej garáže, za rok 2025</w:t>
      </w:r>
    </w:p>
    <w:p w:rsidR="00A47A8A" w:rsidRDefault="00A47A8A">
      <w:pPr>
        <w:spacing w:after="0"/>
        <w:jc w:val="both"/>
        <w:rPr>
          <w:b/>
          <w:bCs/>
        </w:rPr>
      </w:pPr>
    </w:p>
    <w:p w:rsidR="00A47A8A" w:rsidRDefault="00CC56F1">
      <w:pPr>
        <w:spacing w:after="0"/>
        <w:jc w:val="both"/>
      </w:pPr>
      <w:r>
        <w:t>Vyberte jednu z možností:</w:t>
      </w:r>
    </w:p>
    <w:p w:rsidR="00A47A8A" w:rsidRDefault="00A47A8A">
      <w:pPr>
        <w:spacing w:after="0"/>
        <w:jc w:val="both"/>
      </w:pPr>
    </w:p>
    <w:p w:rsidR="00A47A8A" w:rsidRDefault="00CC56F1">
      <w:pPr>
        <w:pStyle w:val="Odsekzoznamu"/>
        <w:numPr>
          <w:ilvl w:val="0"/>
          <w:numId w:val="1"/>
        </w:numPr>
        <w:spacing w:after="0"/>
        <w:jc w:val="both"/>
      </w:pPr>
      <w:r>
        <w:t>Žiadam o zníženie dane za užívanie verejného priestranstva trvalým parkovaním motorového vozidla na vyhradenom mieste alebo umiestnením typizovanej pr</w:t>
      </w:r>
      <w:r>
        <w:t xml:space="preserve">enosnej sklápacej garáže   </w:t>
      </w:r>
      <w:r>
        <w:rPr>
          <w:b/>
          <w:bCs/>
        </w:rPr>
        <w:t>o 20 %</w:t>
      </w:r>
      <w:r>
        <w:t xml:space="preserve"> za rok 2025 </w:t>
      </w:r>
      <w:r>
        <w:rPr>
          <w:b/>
          <w:bCs/>
        </w:rPr>
        <w:t>z dôvodu držiteľa preukazu ŤZP, alebo ŤZP/S</w:t>
      </w:r>
      <w:r>
        <w:t xml:space="preserve"> (podľa  § 5 ods. 3 Všeobecne záväzného nariadenia mesta Brezno o dani za užívanie verejného priestranstva a dani za ubytovanie č. VZN-11/2022);</w:t>
      </w:r>
    </w:p>
    <w:p w:rsidR="00A47A8A" w:rsidRDefault="00A47A8A">
      <w:pPr>
        <w:spacing w:after="0"/>
        <w:jc w:val="both"/>
      </w:pPr>
    </w:p>
    <w:p w:rsidR="00A47A8A" w:rsidRDefault="00CC56F1">
      <w:pPr>
        <w:pStyle w:val="Odsekzoznamu"/>
        <w:numPr>
          <w:ilvl w:val="0"/>
          <w:numId w:val="1"/>
        </w:numPr>
        <w:spacing w:after="0"/>
        <w:jc w:val="both"/>
      </w:pPr>
      <w:r>
        <w:t>Žiadam o zníženie dan</w:t>
      </w:r>
      <w:r>
        <w:t xml:space="preserve">e za užívanie verejného priestranstva trvalým parkovaním motorového vozidla na vyhradenom mieste alebo umiestnením typizovanej prenosnej sklápacej garáže  </w:t>
      </w:r>
      <w:r>
        <w:rPr>
          <w:b/>
          <w:bCs/>
        </w:rPr>
        <w:t>o 80 %</w:t>
      </w:r>
      <w:r>
        <w:t xml:space="preserve"> za rok 2025 </w:t>
      </w:r>
      <w:r>
        <w:rPr>
          <w:b/>
          <w:bCs/>
        </w:rPr>
        <w:t>z dôvodu držiteľa parkovacieho preukazu vydaného ÚPSVaR</w:t>
      </w:r>
      <w:r>
        <w:t xml:space="preserve"> (podľa § 5 ods. 4 Všeobecn</w:t>
      </w:r>
      <w:r>
        <w:t>e záväzného nariadenia mesta Brezno o dani za užívanie verejného priestranstva a dani za ubytovanie č. VZN-11/2022).</w:t>
      </w:r>
    </w:p>
    <w:p w:rsidR="00A47A8A" w:rsidRDefault="00A47A8A">
      <w:pPr>
        <w:spacing w:after="0"/>
        <w:jc w:val="both"/>
      </w:pPr>
    </w:p>
    <w:p w:rsidR="00A47A8A" w:rsidRDefault="00A47A8A">
      <w:pPr>
        <w:spacing w:after="0"/>
        <w:jc w:val="both"/>
      </w:pPr>
    </w:p>
    <w:p w:rsidR="00A47A8A" w:rsidRDefault="00CC56F1">
      <w:pPr>
        <w:spacing w:after="0"/>
        <w:jc w:val="both"/>
      </w:pPr>
      <w:r>
        <w:t>Meno a priezvisko držiteľa preukazu: ....................................................................................................</w:t>
      </w:r>
      <w:r>
        <w:t>....</w:t>
      </w:r>
    </w:p>
    <w:p w:rsidR="00A47A8A" w:rsidRDefault="00A47A8A">
      <w:pPr>
        <w:spacing w:after="0"/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47A8A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8A" w:rsidRDefault="00A47A8A">
            <w:pPr>
              <w:spacing w:after="0" w:line="240" w:lineRule="auto"/>
              <w:jc w:val="both"/>
            </w:pPr>
          </w:p>
          <w:p w:rsidR="00A47A8A" w:rsidRDefault="00CC56F1">
            <w:pPr>
              <w:spacing w:after="0" w:line="240" w:lineRule="auto"/>
              <w:jc w:val="both"/>
            </w:pPr>
            <w:r>
              <w:t xml:space="preserve">Správca dane je povinný chrániť osobné údaje zistené na základe podávanej žiadosti v zmysle zákona č. 18/2018 Z.z. o ochrane osobných údajov v znení neskorších predpisov. Daňový subjekt vyjadruje súhlas so spracovaním poskytnutých osobných údajov </w:t>
            </w:r>
            <w:r>
              <w:t>pre účely daňového konania. Daňový subjekt svojim podpisom potvrdzuje, že všetky uvedené údaje sú pravdivé a zodpovedá za prípadné škody, ktoré vzniknú uvedením nepravdivých alebo neúplných údajov.</w:t>
            </w:r>
          </w:p>
          <w:p w:rsidR="00A47A8A" w:rsidRDefault="00A47A8A">
            <w:pPr>
              <w:spacing w:after="0" w:line="240" w:lineRule="auto"/>
              <w:jc w:val="both"/>
            </w:pPr>
          </w:p>
          <w:p w:rsidR="00A47A8A" w:rsidRDefault="00A47A8A">
            <w:pPr>
              <w:spacing w:after="0" w:line="240" w:lineRule="auto"/>
              <w:jc w:val="both"/>
            </w:pPr>
          </w:p>
          <w:p w:rsidR="00A47A8A" w:rsidRDefault="00A47A8A">
            <w:pPr>
              <w:spacing w:after="0" w:line="240" w:lineRule="auto"/>
              <w:jc w:val="both"/>
            </w:pPr>
          </w:p>
          <w:p w:rsidR="00A47A8A" w:rsidRDefault="00A47A8A">
            <w:pPr>
              <w:spacing w:after="0" w:line="240" w:lineRule="auto"/>
              <w:jc w:val="both"/>
            </w:pPr>
          </w:p>
          <w:p w:rsidR="00A47A8A" w:rsidRDefault="00CC56F1">
            <w:pPr>
              <w:spacing w:after="0" w:line="240" w:lineRule="auto"/>
              <w:jc w:val="both"/>
            </w:pPr>
            <w:r>
              <w:t>V ......................................., dňa .......</w:t>
            </w:r>
            <w:r>
              <w:t>..............................                    ....................................................</w:t>
            </w:r>
          </w:p>
          <w:p w:rsidR="00A47A8A" w:rsidRDefault="00CC56F1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                                                            podpis</w:t>
            </w:r>
          </w:p>
          <w:p w:rsidR="00A47A8A" w:rsidRDefault="00A47A8A">
            <w:pPr>
              <w:spacing w:after="0" w:line="240" w:lineRule="auto"/>
              <w:jc w:val="both"/>
            </w:pPr>
          </w:p>
        </w:tc>
      </w:tr>
    </w:tbl>
    <w:p w:rsidR="00A47A8A" w:rsidRDefault="00A47A8A">
      <w:pPr>
        <w:spacing w:after="0"/>
        <w:jc w:val="both"/>
      </w:pPr>
    </w:p>
    <w:p w:rsidR="00A47A8A" w:rsidRDefault="00CC56F1">
      <w:pPr>
        <w:spacing w:after="0"/>
        <w:jc w:val="both"/>
      </w:pPr>
      <w:r>
        <w:t>Žiadateľ</w:t>
      </w:r>
      <w:r>
        <w:t xml:space="preserve"> je držiteľom preukazu:        ŤZP - ŤZP/S -  parkovacieho preukazu</w:t>
      </w:r>
    </w:p>
    <w:p w:rsidR="00A47A8A" w:rsidRDefault="00A47A8A">
      <w:pPr>
        <w:spacing w:after="0"/>
        <w:jc w:val="both"/>
      </w:pPr>
    </w:p>
    <w:p w:rsidR="00A47A8A" w:rsidRDefault="00A47A8A">
      <w:pPr>
        <w:spacing w:after="0"/>
        <w:jc w:val="both"/>
      </w:pPr>
    </w:p>
    <w:p w:rsidR="00A47A8A" w:rsidRDefault="00CC56F1">
      <w:pPr>
        <w:spacing w:after="0"/>
        <w:jc w:val="both"/>
      </w:pPr>
      <w:r>
        <w:t xml:space="preserve">Overil: ................................................................................    dňa ............................................................. </w:t>
      </w:r>
    </w:p>
    <w:sectPr w:rsidR="00A47A8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F1" w:rsidRDefault="00CC56F1">
      <w:pPr>
        <w:spacing w:after="0" w:line="240" w:lineRule="auto"/>
      </w:pPr>
      <w:r>
        <w:separator/>
      </w:r>
    </w:p>
  </w:endnote>
  <w:endnote w:type="continuationSeparator" w:id="0">
    <w:p w:rsidR="00CC56F1" w:rsidRDefault="00CC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F1" w:rsidRDefault="00CC56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56F1" w:rsidRDefault="00CC5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35D43"/>
    <w:multiLevelType w:val="multilevel"/>
    <w:tmpl w:val="5BF685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47A8A"/>
    <w:rsid w:val="00033F58"/>
    <w:rsid w:val="00A47A8A"/>
    <w:rsid w:val="00C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EA441-BE1B-4732-B9ED-90287961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dc:description/>
  <cp:lastModifiedBy>Knoško Peter Ing. PhD.</cp:lastModifiedBy>
  <cp:revision>2</cp:revision>
  <cp:lastPrinted>2024-12-02T14:20:00Z</cp:lastPrinted>
  <dcterms:created xsi:type="dcterms:W3CDTF">2025-01-09T07:51:00Z</dcterms:created>
  <dcterms:modified xsi:type="dcterms:W3CDTF">2025-01-09T07:51:00Z</dcterms:modified>
</cp:coreProperties>
</file>